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32B4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別記様式）</w:t>
      </w:r>
    </w:p>
    <w:p w14:paraId="603DDA29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E74EA1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C05A5F" w14:textId="77777777" w:rsidR="00595D15" w:rsidRDefault="00595D15" w:rsidP="00595D15">
      <w:pPr>
        <w:spacing w:line="300" w:lineRule="exact"/>
        <w:ind w:leftChars="50" w:left="146" w:rightChars="114" w:right="333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57A6DC" w14:textId="0494C1E5" w:rsidR="00595D15" w:rsidRDefault="00595D15" w:rsidP="00595D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2036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A5364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年度広島県緑化ポスター原画コンクール出品申込書</w:t>
      </w:r>
    </w:p>
    <w:p w14:paraId="52A9102D" w14:textId="77777777" w:rsidR="00595D15" w:rsidRDefault="00595D15" w:rsidP="00595D15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567"/>
        <w:gridCol w:w="1985"/>
        <w:gridCol w:w="709"/>
        <w:gridCol w:w="2409"/>
        <w:gridCol w:w="142"/>
        <w:gridCol w:w="709"/>
        <w:gridCol w:w="283"/>
        <w:gridCol w:w="2220"/>
      </w:tblGrid>
      <w:tr w:rsidR="00595D15" w14:paraId="5DB53F74" w14:textId="77777777" w:rsidTr="001B4B75">
        <w:trPr>
          <w:cantSplit/>
          <w:trHeight w:hRule="exact" w:val="724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E6869" w14:textId="77777777" w:rsidR="00595D15" w:rsidRDefault="00595D15" w:rsidP="001B4B7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86AB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3083C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FB52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3515D40" w14:textId="77777777" w:rsidTr="001B4B75">
        <w:trPr>
          <w:cantSplit/>
          <w:trHeight w:hRule="exact" w:val="1388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03E61" w14:textId="77777777" w:rsidR="00595D15" w:rsidRDefault="00595D15" w:rsidP="001B4B7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BEAB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　－</w:t>
            </w:r>
          </w:p>
          <w:p w14:paraId="72207F2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BA337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55164C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045590B" w14:textId="77777777" w:rsidR="00595D15" w:rsidRPr="007E24A1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759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メールアドレス：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7E24A1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5E98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C43B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）</w:t>
            </w:r>
          </w:p>
          <w:p w14:paraId="550ED0B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</w:p>
          <w:p w14:paraId="346A0BB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－</w:t>
            </w:r>
          </w:p>
        </w:tc>
      </w:tr>
      <w:tr w:rsidR="00595D15" w14:paraId="38CFDBC6" w14:textId="77777777" w:rsidTr="001B4B75">
        <w:trPr>
          <w:trHeight w:hRule="exact" w:val="841"/>
        </w:trPr>
        <w:tc>
          <w:tcPr>
            <w:tcW w:w="96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3494D" w14:textId="77777777" w:rsidR="00595D15" w:rsidRDefault="00595D15" w:rsidP="001B4B75">
            <w:pPr>
              <w:spacing w:line="240" w:lineRule="exact"/>
              <w:ind w:right="76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参加者数（学校へ作品を提出した人数を書いてください）　　　　　　　　　　　　　　　　　　　人　</w:t>
            </w:r>
          </w:p>
        </w:tc>
      </w:tr>
      <w:tr w:rsidR="00595D15" w14:paraId="45B0C462" w14:textId="77777777" w:rsidTr="001B4B75">
        <w:trPr>
          <w:cantSplit/>
          <w:trHeight w:val="1238"/>
        </w:trPr>
        <w:tc>
          <w:tcPr>
            <w:tcW w:w="969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92F1BBD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　品　者　の　学　年　・　氏　名</w:t>
            </w:r>
          </w:p>
          <w:p w14:paraId="3F47EF3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4DCD0948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AAE4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7CADC3D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F29A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5F2EEDEC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A5E4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学年　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59AFF16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　り　が　な</w:t>
            </w:r>
          </w:p>
        </w:tc>
      </w:tr>
      <w:tr w:rsidR="00595D15" w14:paraId="518F1F74" w14:textId="77777777" w:rsidTr="001B4B75">
        <w:trPr>
          <w:cantSplit/>
          <w:trHeight w:val="649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9FB94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5303D" w14:textId="209C13D8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854F9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0B2DE" w14:textId="77CBB59E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AC364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6BDE1" w14:textId="57EE4631" w:rsidR="00595D15" w:rsidRDefault="00664207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595D1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</w:tr>
      <w:tr w:rsidR="00595D15" w14:paraId="1E3CD8A0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6804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6312A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F972A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E701D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ADC9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940991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06DC12D7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F43E0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A25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E09D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5D987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6D87F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C72C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120C393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B6DB7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3CD46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C715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8850A3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5EA9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65CAC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27BFC9D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BE0B5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82E7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A3862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1DC3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46C7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D074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8D4AEC0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6EF1F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605B2B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6517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C0420F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30EA5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0459793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4041B025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0FF7A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5AB6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CB40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454A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157A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C5D3D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015DCB11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F641E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80A338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290C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782E3C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2596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17CF208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50F2CCDA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3FA7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59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AAA9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02FC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26CE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E73F2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336C05EB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99B0B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ADB24A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8AB0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DE588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81886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2D1BDD3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769C3B09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BE009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EA709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B0872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C0C6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5116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A74B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9573C8F" w14:textId="77777777" w:rsidTr="001B4B75">
        <w:trPr>
          <w:cantSplit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1CF10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EC1905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A8F21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FE1A9B3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80129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291402A" w14:textId="77777777" w:rsidR="00595D15" w:rsidRDefault="00595D15" w:rsidP="001B4B7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66FA1042" w14:textId="77777777" w:rsidTr="001B4B75">
        <w:trPr>
          <w:cantSplit/>
          <w:trHeight w:val="585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27B8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F9BA7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3F65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3C48E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864A3" w14:textId="77777777" w:rsidR="00595D15" w:rsidRDefault="00595D15" w:rsidP="001B4B7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98E04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95D15" w14:paraId="3E8BAF98" w14:textId="77777777" w:rsidTr="001B4B75">
        <w:trPr>
          <w:gridBefore w:val="6"/>
          <w:wBefore w:w="6478" w:type="dxa"/>
          <w:cantSplit/>
          <w:trHeight w:val="585"/>
        </w:trPr>
        <w:tc>
          <w:tcPr>
            <w:tcW w:w="3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EA7E5" w14:textId="77777777" w:rsidR="00595D15" w:rsidRDefault="00595D15" w:rsidP="001B4B7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出品数　　　　　　　　　　　点</w:t>
            </w:r>
          </w:p>
        </w:tc>
      </w:tr>
    </w:tbl>
    <w:p w14:paraId="0FDC24ED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B814F40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AC9F1BC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04BAEF0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送 付 先：〒730-8511　広島市中区基町10-52　</w:t>
      </w:r>
    </w:p>
    <w:p w14:paraId="6282E78E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（公社）広島県みどり推進機構（広島県農林水産局森林保全課内）</w:t>
      </w:r>
    </w:p>
    <w:p w14:paraId="52FA1F88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098824A" w14:textId="77777777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5CB4193" w14:textId="2EC38674" w:rsidR="00595D15" w:rsidRDefault="00595D15" w:rsidP="00595D15">
      <w:pPr>
        <w:spacing w:line="240" w:lineRule="exact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申込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締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切：　</w:t>
      </w:r>
      <w:r w:rsidRPr="00D92036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BA5364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年９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月</w:t>
      </w:r>
      <w:r w:rsidR="00BA5364">
        <w:rPr>
          <w:rFonts w:ascii="ＭＳ ゴシック" w:eastAsia="ＭＳ ゴシック" w:hAnsi="ＭＳ ゴシック" w:hint="eastAsia"/>
          <w:sz w:val="22"/>
          <w:szCs w:val="22"/>
          <w:u w:val="single"/>
        </w:rPr>
        <w:t>４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日（</w:t>
      </w:r>
      <w:r w:rsidR="00833A4D">
        <w:rPr>
          <w:rFonts w:ascii="ＭＳ ゴシック" w:eastAsia="ＭＳ ゴシック" w:hAnsi="ＭＳ ゴシック" w:hint="eastAsia"/>
          <w:sz w:val="22"/>
          <w:szCs w:val="22"/>
          <w:u w:val="single"/>
        </w:rPr>
        <w:t>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>）必着</w:t>
      </w:r>
    </w:p>
    <w:p w14:paraId="719F856F" w14:textId="77777777" w:rsidR="00595D15" w:rsidRPr="006A1F67" w:rsidRDefault="00595D15" w:rsidP="00595D15">
      <w:pPr>
        <w:spacing w:line="300" w:lineRule="exact"/>
        <w:ind w:rightChars="114" w:right="333"/>
        <w:rPr>
          <w:rFonts w:ascii="ＭＳ 明朝" w:hAnsi="ＭＳ 明朝"/>
          <w:sz w:val="22"/>
          <w:szCs w:val="22"/>
        </w:rPr>
      </w:pPr>
    </w:p>
    <w:p w14:paraId="23AF3DDA" w14:textId="6C27C640" w:rsidR="0062032C" w:rsidRPr="004359B5" w:rsidRDefault="0062032C" w:rsidP="00595D15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62032C" w:rsidRPr="004359B5" w:rsidSect="0028217B">
      <w:pgSz w:w="11906" w:h="16838" w:code="9"/>
      <w:pgMar w:top="851" w:right="851" w:bottom="567" w:left="1418" w:header="851" w:footer="992" w:gutter="0"/>
      <w:cols w:space="425"/>
      <w:docGrid w:type="linesAndChars" w:linePitch="440" w:charSpace="-5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62F6C" w14:textId="77777777" w:rsidR="00036D9D" w:rsidRDefault="00036D9D">
      <w:r>
        <w:separator/>
      </w:r>
    </w:p>
  </w:endnote>
  <w:endnote w:type="continuationSeparator" w:id="0">
    <w:p w14:paraId="32820A4E" w14:textId="77777777" w:rsidR="00036D9D" w:rsidRDefault="0003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4A7D1" w14:textId="77777777" w:rsidR="00036D9D" w:rsidRDefault="00036D9D">
      <w:r>
        <w:separator/>
      </w:r>
    </w:p>
  </w:footnote>
  <w:footnote w:type="continuationSeparator" w:id="0">
    <w:p w14:paraId="56C08204" w14:textId="77777777" w:rsidR="00036D9D" w:rsidRDefault="0003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20"/>
  <w:displayHorizontalDrawingGridEvery w:val="2"/>
  <w:displayVerticalDrawingGridEvery w:val="2"/>
  <w:characterSpacingControl w:val="compressPunctuation"/>
  <w:hdrShapeDefaults>
    <o:shapedefaults v:ext="edit" spidmax="35841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1"/>
    <w:rsid w:val="000023A1"/>
    <w:rsid w:val="000024FF"/>
    <w:rsid w:val="00002540"/>
    <w:rsid w:val="00005F42"/>
    <w:rsid w:val="00013BF9"/>
    <w:rsid w:val="00016D5B"/>
    <w:rsid w:val="00017682"/>
    <w:rsid w:val="00031B44"/>
    <w:rsid w:val="000349A2"/>
    <w:rsid w:val="00036D9D"/>
    <w:rsid w:val="00037A26"/>
    <w:rsid w:val="00037AD7"/>
    <w:rsid w:val="00046198"/>
    <w:rsid w:val="00055B7C"/>
    <w:rsid w:val="00065EF3"/>
    <w:rsid w:val="000950D5"/>
    <w:rsid w:val="000A14FA"/>
    <w:rsid w:val="000B1269"/>
    <w:rsid w:val="000C301B"/>
    <w:rsid w:val="000C47B8"/>
    <w:rsid w:val="000D1DD5"/>
    <w:rsid w:val="000E0E53"/>
    <w:rsid w:val="000E2AAC"/>
    <w:rsid w:val="000F733E"/>
    <w:rsid w:val="00105098"/>
    <w:rsid w:val="00137193"/>
    <w:rsid w:val="00146825"/>
    <w:rsid w:val="001763C4"/>
    <w:rsid w:val="00182403"/>
    <w:rsid w:val="001837DC"/>
    <w:rsid w:val="00183F0C"/>
    <w:rsid w:val="00190EE2"/>
    <w:rsid w:val="001B1352"/>
    <w:rsid w:val="001B44CD"/>
    <w:rsid w:val="001D1301"/>
    <w:rsid w:val="001D5E71"/>
    <w:rsid w:val="001E05CB"/>
    <w:rsid w:val="001E2E31"/>
    <w:rsid w:val="001F0224"/>
    <w:rsid w:val="001F2A8D"/>
    <w:rsid w:val="001F7B0A"/>
    <w:rsid w:val="00205A43"/>
    <w:rsid w:val="00205D62"/>
    <w:rsid w:val="00212EC0"/>
    <w:rsid w:val="002210E1"/>
    <w:rsid w:val="0022321A"/>
    <w:rsid w:val="00227324"/>
    <w:rsid w:val="00232DA2"/>
    <w:rsid w:val="00233FB6"/>
    <w:rsid w:val="00234527"/>
    <w:rsid w:val="002531C4"/>
    <w:rsid w:val="00267A6B"/>
    <w:rsid w:val="00273BEE"/>
    <w:rsid w:val="0028217B"/>
    <w:rsid w:val="00282E61"/>
    <w:rsid w:val="0028740A"/>
    <w:rsid w:val="002924E3"/>
    <w:rsid w:val="002937F8"/>
    <w:rsid w:val="002A1515"/>
    <w:rsid w:val="002C4DC2"/>
    <w:rsid w:val="002E18B4"/>
    <w:rsid w:val="002E6B0A"/>
    <w:rsid w:val="002F6012"/>
    <w:rsid w:val="00302E36"/>
    <w:rsid w:val="00305946"/>
    <w:rsid w:val="00307CE5"/>
    <w:rsid w:val="00311155"/>
    <w:rsid w:val="00316415"/>
    <w:rsid w:val="00320BCE"/>
    <w:rsid w:val="003241F2"/>
    <w:rsid w:val="00327649"/>
    <w:rsid w:val="0033058D"/>
    <w:rsid w:val="00331CD9"/>
    <w:rsid w:val="00336E39"/>
    <w:rsid w:val="003503A8"/>
    <w:rsid w:val="00350613"/>
    <w:rsid w:val="00373D3E"/>
    <w:rsid w:val="003C33C1"/>
    <w:rsid w:val="003C647F"/>
    <w:rsid w:val="003D05FC"/>
    <w:rsid w:val="003E1CFC"/>
    <w:rsid w:val="003E3B22"/>
    <w:rsid w:val="0041608D"/>
    <w:rsid w:val="004359B5"/>
    <w:rsid w:val="00450916"/>
    <w:rsid w:val="004513B4"/>
    <w:rsid w:val="004813D4"/>
    <w:rsid w:val="00486749"/>
    <w:rsid w:val="0049117F"/>
    <w:rsid w:val="004A7B97"/>
    <w:rsid w:val="004B094B"/>
    <w:rsid w:val="004B7888"/>
    <w:rsid w:val="004C62D6"/>
    <w:rsid w:val="004C6D66"/>
    <w:rsid w:val="004D2DED"/>
    <w:rsid w:val="004D3EA6"/>
    <w:rsid w:val="004D5394"/>
    <w:rsid w:val="004F35D8"/>
    <w:rsid w:val="004F41C2"/>
    <w:rsid w:val="00505667"/>
    <w:rsid w:val="00535717"/>
    <w:rsid w:val="00547E2D"/>
    <w:rsid w:val="00561F29"/>
    <w:rsid w:val="00570481"/>
    <w:rsid w:val="0057486B"/>
    <w:rsid w:val="00575E4E"/>
    <w:rsid w:val="0058352A"/>
    <w:rsid w:val="00595D15"/>
    <w:rsid w:val="005C2C96"/>
    <w:rsid w:val="005C49EA"/>
    <w:rsid w:val="005D00D4"/>
    <w:rsid w:val="005D60BF"/>
    <w:rsid w:val="005F2FCB"/>
    <w:rsid w:val="005F76D7"/>
    <w:rsid w:val="00607B54"/>
    <w:rsid w:val="00611870"/>
    <w:rsid w:val="0062032C"/>
    <w:rsid w:val="006357EE"/>
    <w:rsid w:val="00647C8E"/>
    <w:rsid w:val="00664207"/>
    <w:rsid w:val="006642B9"/>
    <w:rsid w:val="00667573"/>
    <w:rsid w:val="0067600D"/>
    <w:rsid w:val="006864AB"/>
    <w:rsid w:val="00696F4A"/>
    <w:rsid w:val="006A5E04"/>
    <w:rsid w:val="006B3D9A"/>
    <w:rsid w:val="006B7A2C"/>
    <w:rsid w:val="006C38B4"/>
    <w:rsid w:val="006C793E"/>
    <w:rsid w:val="006D3615"/>
    <w:rsid w:val="006D6598"/>
    <w:rsid w:val="006E0634"/>
    <w:rsid w:val="006F47EC"/>
    <w:rsid w:val="007056FC"/>
    <w:rsid w:val="00707F52"/>
    <w:rsid w:val="007122D5"/>
    <w:rsid w:val="0071245D"/>
    <w:rsid w:val="007172E0"/>
    <w:rsid w:val="007232D0"/>
    <w:rsid w:val="0073075A"/>
    <w:rsid w:val="0075069B"/>
    <w:rsid w:val="0075627B"/>
    <w:rsid w:val="00763347"/>
    <w:rsid w:val="00767197"/>
    <w:rsid w:val="00770145"/>
    <w:rsid w:val="007808B0"/>
    <w:rsid w:val="00786832"/>
    <w:rsid w:val="00786A6C"/>
    <w:rsid w:val="007A67BE"/>
    <w:rsid w:val="007C17DA"/>
    <w:rsid w:val="007D2B16"/>
    <w:rsid w:val="007E1408"/>
    <w:rsid w:val="00800A9C"/>
    <w:rsid w:val="00803B57"/>
    <w:rsid w:val="0081415A"/>
    <w:rsid w:val="00815DF5"/>
    <w:rsid w:val="00821D2B"/>
    <w:rsid w:val="00831215"/>
    <w:rsid w:val="00833A4D"/>
    <w:rsid w:val="00842ADF"/>
    <w:rsid w:val="00844363"/>
    <w:rsid w:val="00872ABA"/>
    <w:rsid w:val="0088416C"/>
    <w:rsid w:val="00887595"/>
    <w:rsid w:val="00893893"/>
    <w:rsid w:val="008C388E"/>
    <w:rsid w:val="008F0093"/>
    <w:rsid w:val="008F3509"/>
    <w:rsid w:val="00903112"/>
    <w:rsid w:val="00913AAB"/>
    <w:rsid w:val="00913BBF"/>
    <w:rsid w:val="00935FF3"/>
    <w:rsid w:val="009402CD"/>
    <w:rsid w:val="0094453B"/>
    <w:rsid w:val="00947C45"/>
    <w:rsid w:val="00963F1A"/>
    <w:rsid w:val="0097118A"/>
    <w:rsid w:val="0098405E"/>
    <w:rsid w:val="0099539B"/>
    <w:rsid w:val="009A16C6"/>
    <w:rsid w:val="009B5974"/>
    <w:rsid w:val="009B6127"/>
    <w:rsid w:val="009C1C5A"/>
    <w:rsid w:val="009D5479"/>
    <w:rsid w:val="009E7550"/>
    <w:rsid w:val="009F0A93"/>
    <w:rsid w:val="009F2B16"/>
    <w:rsid w:val="009F371D"/>
    <w:rsid w:val="00A0441E"/>
    <w:rsid w:val="00A07456"/>
    <w:rsid w:val="00A205C5"/>
    <w:rsid w:val="00A256BF"/>
    <w:rsid w:val="00A2761A"/>
    <w:rsid w:val="00A365AF"/>
    <w:rsid w:val="00A46913"/>
    <w:rsid w:val="00A47D74"/>
    <w:rsid w:val="00A85631"/>
    <w:rsid w:val="00A8625B"/>
    <w:rsid w:val="00A871F5"/>
    <w:rsid w:val="00A970C0"/>
    <w:rsid w:val="00AB11B3"/>
    <w:rsid w:val="00AC1289"/>
    <w:rsid w:val="00AF2A8E"/>
    <w:rsid w:val="00AF6194"/>
    <w:rsid w:val="00B16409"/>
    <w:rsid w:val="00B33675"/>
    <w:rsid w:val="00B363FC"/>
    <w:rsid w:val="00B44D38"/>
    <w:rsid w:val="00B50CD8"/>
    <w:rsid w:val="00B6250D"/>
    <w:rsid w:val="00B85994"/>
    <w:rsid w:val="00B944A0"/>
    <w:rsid w:val="00BA0CD4"/>
    <w:rsid w:val="00BA5364"/>
    <w:rsid w:val="00BA6B3B"/>
    <w:rsid w:val="00BB179D"/>
    <w:rsid w:val="00BB30E3"/>
    <w:rsid w:val="00BC0217"/>
    <w:rsid w:val="00BF008F"/>
    <w:rsid w:val="00BF1E72"/>
    <w:rsid w:val="00BF592C"/>
    <w:rsid w:val="00C05462"/>
    <w:rsid w:val="00C11132"/>
    <w:rsid w:val="00C142C3"/>
    <w:rsid w:val="00C207DA"/>
    <w:rsid w:val="00C2393C"/>
    <w:rsid w:val="00C315E7"/>
    <w:rsid w:val="00C407C6"/>
    <w:rsid w:val="00C4411A"/>
    <w:rsid w:val="00C72308"/>
    <w:rsid w:val="00C76525"/>
    <w:rsid w:val="00C8325B"/>
    <w:rsid w:val="00C83378"/>
    <w:rsid w:val="00CA73A0"/>
    <w:rsid w:val="00CB1BF0"/>
    <w:rsid w:val="00CB4C46"/>
    <w:rsid w:val="00CB6A04"/>
    <w:rsid w:val="00CC3014"/>
    <w:rsid w:val="00CD15AF"/>
    <w:rsid w:val="00CE580A"/>
    <w:rsid w:val="00D002F9"/>
    <w:rsid w:val="00D05F21"/>
    <w:rsid w:val="00D12130"/>
    <w:rsid w:val="00D17142"/>
    <w:rsid w:val="00D23FEC"/>
    <w:rsid w:val="00D278F4"/>
    <w:rsid w:val="00D3407B"/>
    <w:rsid w:val="00D35685"/>
    <w:rsid w:val="00D435A3"/>
    <w:rsid w:val="00D504FC"/>
    <w:rsid w:val="00D54762"/>
    <w:rsid w:val="00D63757"/>
    <w:rsid w:val="00D65CD2"/>
    <w:rsid w:val="00D6604D"/>
    <w:rsid w:val="00D6692B"/>
    <w:rsid w:val="00D7324E"/>
    <w:rsid w:val="00D86242"/>
    <w:rsid w:val="00DA0A4B"/>
    <w:rsid w:val="00DA5C73"/>
    <w:rsid w:val="00DB2D14"/>
    <w:rsid w:val="00DB61D4"/>
    <w:rsid w:val="00DD48BE"/>
    <w:rsid w:val="00DE0A85"/>
    <w:rsid w:val="00E001E0"/>
    <w:rsid w:val="00E074FC"/>
    <w:rsid w:val="00E137E5"/>
    <w:rsid w:val="00E15D67"/>
    <w:rsid w:val="00E16B8E"/>
    <w:rsid w:val="00E243B4"/>
    <w:rsid w:val="00E323A8"/>
    <w:rsid w:val="00E445EE"/>
    <w:rsid w:val="00E57FCE"/>
    <w:rsid w:val="00E608DF"/>
    <w:rsid w:val="00E673DA"/>
    <w:rsid w:val="00E67A80"/>
    <w:rsid w:val="00E7207F"/>
    <w:rsid w:val="00E8100E"/>
    <w:rsid w:val="00E8650C"/>
    <w:rsid w:val="00EA2EA7"/>
    <w:rsid w:val="00EB114D"/>
    <w:rsid w:val="00ED10B5"/>
    <w:rsid w:val="00ED4B5B"/>
    <w:rsid w:val="00EE11C8"/>
    <w:rsid w:val="00EE15E3"/>
    <w:rsid w:val="00EE1F46"/>
    <w:rsid w:val="00EE29BF"/>
    <w:rsid w:val="00EE556D"/>
    <w:rsid w:val="00F3611C"/>
    <w:rsid w:val="00F36BD4"/>
    <w:rsid w:val="00F53AB0"/>
    <w:rsid w:val="00F74170"/>
    <w:rsid w:val="00F9307B"/>
    <w:rsid w:val="00F9419B"/>
    <w:rsid w:val="00F94DEB"/>
    <w:rsid w:val="00FA57C1"/>
    <w:rsid w:val="00FA5BB7"/>
    <w:rsid w:val="00FB1228"/>
    <w:rsid w:val="00FC0E16"/>
    <w:rsid w:val="00FD6C40"/>
    <w:rsid w:val="00FD7E74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>
      <v:fill color="white" on="f"/>
      <v:stroke weight=".25pt"/>
      <v:textbox inset="1.2mm,.7pt,1.2mm,.7pt"/>
    </o:shapedefaults>
    <o:shapelayout v:ext="edit">
      <o:idmap v:ext="edit" data="1"/>
    </o:shapelayout>
  </w:shapeDefaults>
  <w:decimalSymbol w:val="."/>
  <w:listSeparator w:val=","/>
  <w14:docId w14:val="0E535C06"/>
  <w15:chartTrackingRefBased/>
  <w15:docId w15:val="{586B5F8C-9767-4ED1-9037-C755CF7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table" w:styleId="a8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6250D"/>
    <w:rPr>
      <w:rFonts w:ascii="Arial" w:eastAsia="ＭＳ ゴシック" w:hAnsi="Arial"/>
      <w:sz w:val="18"/>
      <w:szCs w:val="18"/>
    </w:rPr>
  </w:style>
  <w:style w:type="character" w:styleId="aa">
    <w:name w:val="Hyperlink"/>
    <w:rsid w:val="00AB11B3"/>
    <w:rPr>
      <w:color w:val="0000FF"/>
      <w:u w:val="single"/>
    </w:rPr>
  </w:style>
  <w:style w:type="paragraph" w:styleId="ab">
    <w:name w:val="Date"/>
    <w:basedOn w:val="a"/>
    <w:next w:val="a"/>
    <w:link w:val="ac"/>
    <w:rsid w:val="002E6B0A"/>
  </w:style>
  <w:style w:type="character" w:customStyle="1" w:styleId="ac">
    <w:name w:val="日付 (文字)"/>
    <w:link w:val="ab"/>
    <w:rsid w:val="002E6B0A"/>
    <w:rPr>
      <w:kern w:val="2"/>
      <w:sz w:val="32"/>
      <w:szCs w:val="32"/>
    </w:rPr>
  </w:style>
  <w:style w:type="paragraph" w:styleId="ad">
    <w:name w:val="Body Text Indent"/>
    <w:basedOn w:val="a"/>
    <w:link w:val="ae"/>
    <w:rsid w:val="00696F4A"/>
    <w:pPr>
      <w:ind w:leftChars="400" w:left="851"/>
    </w:pPr>
  </w:style>
  <w:style w:type="character" w:customStyle="1" w:styleId="ae">
    <w:name w:val="本文インデント (文字)"/>
    <w:link w:val="ad"/>
    <w:rsid w:val="00696F4A"/>
    <w:rPr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A1F7-9C00-4CDC-B997-5888A825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1</Pages>
  <Words>185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 3 11        林 務 政 策     森 林 計 画    　 3815</dc:title>
  <dc:subject/>
  <dc:creator>広島県林政課</dc:creator>
  <cp:keywords/>
  <cp:lastModifiedBy>広島県みどり推進機構</cp:lastModifiedBy>
  <cp:revision>6</cp:revision>
  <cp:lastPrinted>2020-05-08T06:28:00Z</cp:lastPrinted>
  <dcterms:created xsi:type="dcterms:W3CDTF">2021-04-02T04:13:00Z</dcterms:created>
  <dcterms:modified xsi:type="dcterms:W3CDTF">2024-05-10T02:39:00Z</dcterms:modified>
</cp:coreProperties>
</file>